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DF731" w14:textId="77777777" w:rsidR="00DF0FC4" w:rsidRDefault="00CC1FF5" w:rsidP="00CC1FF5">
      <w:pPr>
        <w:pStyle w:val="Standard"/>
        <w:jc w:val="center"/>
      </w:pPr>
      <w:r>
        <w:t>PPGARTES IFCE CAMPUS FORTALEZA</w:t>
      </w:r>
    </w:p>
    <w:p w14:paraId="4471140D" w14:textId="5B688B2F" w:rsidR="00CC1FF5" w:rsidRDefault="00CC1FF5" w:rsidP="00CC1FF5">
      <w:pPr>
        <w:pStyle w:val="Standard"/>
        <w:jc w:val="center"/>
      </w:pPr>
      <w:r>
        <w:t>Mestrado Profissional em Artes</w:t>
      </w:r>
    </w:p>
    <w:p w14:paraId="54B06902" w14:textId="403FA83A" w:rsidR="003E207A" w:rsidRDefault="003E207A" w:rsidP="00CC1FF5">
      <w:pPr>
        <w:pStyle w:val="Standard"/>
        <w:jc w:val="center"/>
      </w:pPr>
      <w:r w:rsidRPr="00F1039A">
        <w:rPr>
          <w:b/>
          <w:bCs/>
        </w:rPr>
        <w:t>Formulário 2</w:t>
      </w:r>
      <w:r>
        <w:t xml:space="preserve"> </w:t>
      </w:r>
      <w:r w:rsidR="001C31CB">
        <w:t>–</w:t>
      </w:r>
      <w:r w:rsidR="00CE74BF">
        <w:t xml:space="preserve">Disciplinas - Credenciamento e </w:t>
      </w:r>
      <w:r w:rsidR="001C31CB">
        <w:t>Recredenciamento disciplinas</w:t>
      </w:r>
    </w:p>
    <w:p w14:paraId="2BA0D3D6" w14:textId="77777777" w:rsidR="00BA7B2E" w:rsidRDefault="00BA7B2E" w:rsidP="00CC1FF5">
      <w:pPr>
        <w:pStyle w:val="Standard"/>
        <w:jc w:val="center"/>
      </w:pPr>
    </w:p>
    <w:p w14:paraId="3ED075F6" w14:textId="77777777" w:rsidR="001C31CB" w:rsidRDefault="001C31CB" w:rsidP="00CC1FF5">
      <w:pPr>
        <w:pStyle w:val="Standard"/>
        <w:jc w:val="center"/>
      </w:pPr>
    </w:p>
    <w:p w14:paraId="411B1D4D" w14:textId="77777777" w:rsidR="00CC1FF5" w:rsidRDefault="00CC1FF5" w:rsidP="00CC1FF5">
      <w:pPr>
        <w:pStyle w:val="Standard"/>
        <w:jc w:val="center"/>
      </w:pPr>
    </w:p>
    <w:p w14:paraId="483FE000" w14:textId="77777777" w:rsidR="00CC1FF5" w:rsidRDefault="00CC1FF5" w:rsidP="00CC1FF5">
      <w:pPr>
        <w:pStyle w:val="Standard"/>
        <w:jc w:val="center"/>
      </w:pPr>
    </w:p>
    <w:tbl>
      <w:tblPr>
        <w:tblpPr w:leftFromText="141" w:rightFromText="141" w:vertAnchor="page" w:horzAnchor="margin" w:tblpXSpec="center" w:tblpY="1996"/>
        <w:tblW w:w="81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7"/>
      </w:tblGrid>
      <w:tr w:rsidR="00CB4FAB" w14:paraId="3BADCE26" w14:textId="77777777" w:rsidTr="00CC1FF5">
        <w:tc>
          <w:tcPr>
            <w:tcW w:w="8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812F59" w14:textId="15384069" w:rsidR="00CB4FAB" w:rsidRDefault="00CB4FAB" w:rsidP="00CC1FF5">
            <w:pPr>
              <w:pStyle w:val="PargrafodaLista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completo do professor:</w:t>
            </w:r>
          </w:p>
          <w:p w14:paraId="2A0BB039" w14:textId="77777777" w:rsidR="00D31DB0" w:rsidRDefault="00D31DB0" w:rsidP="00CC1FF5">
            <w:pPr>
              <w:pStyle w:val="PargrafodaLista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0250E2" w14:textId="25D5FA72" w:rsidR="00CB4FAB" w:rsidRDefault="00D53AD2" w:rsidP="00CC1FF5">
            <w:pPr>
              <w:pStyle w:val="PargrafodaLista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CPF:</w:t>
            </w:r>
          </w:p>
          <w:p w14:paraId="1CF5BF4F" w14:textId="4DFB2005" w:rsidR="00604375" w:rsidRDefault="00604375" w:rsidP="00CC1FF5">
            <w:pPr>
              <w:pStyle w:val="PargrafodaLista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BA7B2E">
              <w:rPr>
                <w:rFonts w:ascii="Arial" w:hAnsi="Arial" w:cs="Arial"/>
                <w:sz w:val="20"/>
                <w:szCs w:val="20"/>
              </w:rPr>
              <w:t>ata Nascimento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BE5C8FD" w14:textId="77777777" w:rsidR="00CB4FAB" w:rsidRDefault="00CB4FAB" w:rsidP="00CC1FF5">
            <w:pPr>
              <w:pStyle w:val="PargrafodaLista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5C7869" w14:textId="77777777" w:rsidR="00CB4FAB" w:rsidRDefault="00CB4FAB" w:rsidP="00CC1FF5">
            <w:pPr>
              <w:pStyle w:val="PargrafodaLista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Link do lattes:</w:t>
            </w:r>
          </w:p>
          <w:p w14:paraId="1B844091" w14:textId="77777777" w:rsidR="00CB4FAB" w:rsidRDefault="00CB4FAB" w:rsidP="00CC1FF5">
            <w:pPr>
              <w:pStyle w:val="PargrafodaLista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FC4" w14:paraId="77283C01" w14:textId="77777777" w:rsidTr="00CC1FF5">
        <w:tc>
          <w:tcPr>
            <w:tcW w:w="8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CA489F" w14:textId="77777777" w:rsidR="00DF0FC4" w:rsidRDefault="00876ABE" w:rsidP="00CC1FF5">
            <w:pPr>
              <w:pStyle w:val="PargrafodaLista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da Disciplina:</w:t>
            </w:r>
          </w:p>
          <w:p w14:paraId="0C50B3D0" w14:textId="77777777" w:rsidR="00DF0FC4" w:rsidRDefault="00DF0FC4" w:rsidP="00CC1FF5">
            <w:pPr>
              <w:pStyle w:val="PargrafodaLista"/>
              <w:spacing w:after="0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0EE0F2" w14:textId="77777777" w:rsidR="00CB4FAB" w:rsidRDefault="00CB4FAB" w:rsidP="00CC1FF5">
            <w:pPr>
              <w:pStyle w:val="PargrafodaLista"/>
              <w:spacing w:after="0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D86819" w14:textId="77777777" w:rsidR="00CB4FAB" w:rsidRDefault="00CB4FAB" w:rsidP="00CC1FF5">
            <w:pPr>
              <w:pStyle w:val="PargrafodaLista"/>
              <w:spacing w:after="0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1E6C29" w14:textId="77777777" w:rsidR="00DF0FC4" w:rsidRDefault="00DF0FC4" w:rsidP="00CC1FF5">
            <w:pPr>
              <w:pStyle w:val="PargrafodaLista"/>
              <w:spacing w:after="0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0FC4" w14:paraId="18825761" w14:textId="77777777" w:rsidTr="00CC1FF5">
        <w:tc>
          <w:tcPr>
            <w:tcW w:w="8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92EDC5" w14:textId="77777777" w:rsidR="00DF0FC4" w:rsidRDefault="00DF0FC4" w:rsidP="00CC1FF5">
            <w:pPr>
              <w:pStyle w:val="PargrafodaLista"/>
              <w:spacing w:after="0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B87EB2" w14:textId="77777777" w:rsidR="00DF0FC4" w:rsidRDefault="00876ABE" w:rsidP="00CC1FF5">
            <w:pPr>
              <w:pStyle w:val="PargrafodaLista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Ementa: </w:t>
            </w:r>
          </w:p>
          <w:p w14:paraId="08E17498" w14:textId="77777777" w:rsidR="00CB4FAB" w:rsidRDefault="00CB4FAB" w:rsidP="00CC1FF5">
            <w:pPr>
              <w:pStyle w:val="PargrafodaLista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429D58" w14:textId="77777777" w:rsidR="00CB4FAB" w:rsidRDefault="00CB4FAB" w:rsidP="00CC1FF5">
            <w:pPr>
              <w:pStyle w:val="PargrafodaLista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9B26AA" w14:textId="77777777" w:rsidR="00CB4FAB" w:rsidRDefault="00CB4FAB" w:rsidP="00CC1FF5">
            <w:pPr>
              <w:pStyle w:val="PargrafodaLista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271E9B" w14:textId="77777777" w:rsidR="00CB4FAB" w:rsidRDefault="00CB4FAB" w:rsidP="00CC1FF5">
            <w:pPr>
              <w:pStyle w:val="PargrafodaLista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CDC16D" w14:textId="77777777" w:rsidR="00CB4FAB" w:rsidRDefault="00CB4FAB" w:rsidP="00CC1FF5">
            <w:pPr>
              <w:pStyle w:val="PargrafodaLista"/>
              <w:spacing w:after="0"/>
              <w:ind w:left="0"/>
              <w:jc w:val="both"/>
            </w:pPr>
          </w:p>
        </w:tc>
      </w:tr>
      <w:tr w:rsidR="00DF0FC4" w14:paraId="525DB102" w14:textId="77777777" w:rsidTr="00CC1FF5">
        <w:tc>
          <w:tcPr>
            <w:tcW w:w="8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5EE37A" w14:textId="77777777" w:rsidR="00DF0FC4" w:rsidRDefault="00DF0FC4" w:rsidP="00CC1FF5">
            <w:pPr>
              <w:pStyle w:val="PargrafodaLista"/>
              <w:spacing w:after="0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49A4D9" w14:textId="558950FC" w:rsidR="00DF0FC4" w:rsidRDefault="00876ABE" w:rsidP="00CC1FF5">
            <w:pPr>
              <w:pStyle w:val="PargrafodaLista"/>
              <w:spacing w:after="0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Bibliografia básica:</w:t>
            </w:r>
            <w:r w:rsidR="00CB4FAB">
              <w:rPr>
                <w:rFonts w:ascii="Arial" w:hAnsi="Arial" w:cs="Arial"/>
                <w:b/>
                <w:sz w:val="20"/>
                <w:szCs w:val="20"/>
              </w:rPr>
              <w:t xml:space="preserve"> (6 a 10 autores)</w:t>
            </w:r>
            <w:r w:rsidR="00F47FB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E45F764" w14:textId="77777777" w:rsidR="00DF0FC4" w:rsidRDefault="00DF0FC4" w:rsidP="00CC1FF5">
            <w:pPr>
              <w:pStyle w:val="PargrafodaLista"/>
              <w:spacing w:after="0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309A03" w14:textId="77777777" w:rsidR="00DF0FC4" w:rsidRDefault="00DF0FC4" w:rsidP="00CC1FF5">
            <w:pPr>
              <w:pStyle w:val="PargrafodaLista"/>
              <w:spacing w:after="0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912108" w14:textId="77777777" w:rsidR="00CB4FAB" w:rsidRDefault="00CB4FAB" w:rsidP="00CC1FF5">
            <w:pPr>
              <w:pStyle w:val="PargrafodaLista"/>
              <w:spacing w:after="0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AD15BD" w14:textId="77777777" w:rsidR="00CB4FAB" w:rsidRDefault="00CB4FAB" w:rsidP="00CC1FF5">
            <w:pPr>
              <w:pStyle w:val="PargrafodaLista"/>
              <w:spacing w:after="0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27A172" w14:textId="77777777" w:rsidR="00CB4FAB" w:rsidRDefault="00CB4FAB" w:rsidP="00CC1FF5">
            <w:pPr>
              <w:pStyle w:val="PargrafodaLista"/>
              <w:spacing w:after="0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694537" w14:textId="77777777" w:rsidR="00CB4FAB" w:rsidRDefault="00CB4FAB" w:rsidP="00CC1FF5">
            <w:pPr>
              <w:pStyle w:val="PargrafodaLista"/>
              <w:spacing w:after="0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912EA9" w14:textId="77777777" w:rsidR="00CB4FAB" w:rsidRDefault="00CB4FAB" w:rsidP="00CC1FF5">
            <w:pPr>
              <w:pStyle w:val="PargrafodaLista"/>
              <w:spacing w:after="0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B807DF" w14:textId="77777777" w:rsidR="00CB4FAB" w:rsidRDefault="00CB4FAB" w:rsidP="00CC1FF5">
            <w:pPr>
              <w:pStyle w:val="PargrafodaLista"/>
              <w:spacing w:after="0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12E73A" w14:textId="77777777" w:rsidR="00CB4FAB" w:rsidRDefault="00CB4FAB" w:rsidP="00CC1FF5">
            <w:pPr>
              <w:pStyle w:val="PargrafodaLista"/>
              <w:spacing w:after="0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3D8784" w14:textId="77777777" w:rsidR="00CB4FAB" w:rsidRDefault="00CB4FAB" w:rsidP="00CC1FF5">
            <w:pPr>
              <w:pStyle w:val="PargrafodaLista"/>
              <w:spacing w:after="0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84BEEC" w14:textId="77777777" w:rsidR="00CB4FAB" w:rsidRDefault="00CB4FAB" w:rsidP="00CC1FF5">
            <w:pPr>
              <w:pStyle w:val="PargrafodaLista"/>
              <w:spacing w:after="0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9D5A32" w14:textId="77777777" w:rsidR="00CB4FAB" w:rsidRDefault="00CB4FAB" w:rsidP="00CC1FF5">
            <w:pPr>
              <w:pStyle w:val="PargrafodaLista"/>
              <w:spacing w:after="0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9A10BF" w14:textId="77777777" w:rsidR="00CB4FAB" w:rsidRDefault="00CB4FAB" w:rsidP="00CC1FF5">
            <w:pPr>
              <w:pStyle w:val="PargrafodaLista"/>
              <w:spacing w:after="0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814E65" w14:textId="77777777" w:rsidR="00CB4FAB" w:rsidRDefault="00CB4FAB" w:rsidP="00CC1FF5">
            <w:pPr>
              <w:pStyle w:val="PargrafodaLista"/>
              <w:spacing w:after="0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A95ED1" w14:textId="77777777" w:rsidR="00CB4FAB" w:rsidRDefault="00CB4FAB" w:rsidP="00CC1FF5">
            <w:pPr>
              <w:pStyle w:val="PargrafodaLista"/>
              <w:spacing w:after="0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A767DE" w14:textId="77777777" w:rsidR="00CB4FAB" w:rsidRDefault="00CB4FAB" w:rsidP="00CC1FF5">
            <w:pPr>
              <w:pStyle w:val="PargrafodaLista"/>
              <w:spacing w:after="0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4897B9" w14:textId="77777777" w:rsidR="00CB4FAB" w:rsidRDefault="00CB4FAB" w:rsidP="00CC1FF5">
            <w:pPr>
              <w:pStyle w:val="PargrafodaLista"/>
              <w:spacing w:after="0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F17983" w14:textId="77777777" w:rsidR="00CB4FAB" w:rsidRDefault="00CB4FAB" w:rsidP="00CC1FF5">
            <w:pPr>
              <w:pStyle w:val="PargrafodaLista"/>
              <w:spacing w:after="0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CF603E" w14:textId="77777777" w:rsidR="00CB4FAB" w:rsidRDefault="00CB4FAB" w:rsidP="00CC1FF5">
            <w:pPr>
              <w:pStyle w:val="PargrafodaLista"/>
              <w:spacing w:after="0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AC1991" w14:textId="77777777" w:rsidR="00DF0FC4" w:rsidRDefault="00DF0FC4" w:rsidP="00CC1FF5">
            <w:pPr>
              <w:pStyle w:val="PargrafodaLista"/>
              <w:spacing w:after="0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0FC4" w14:paraId="52696A07" w14:textId="77777777" w:rsidTr="00CC1FF5">
        <w:tc>
          <w:tcPr>
            <w:tcW w:w="8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5C71B1" w14:textId="77777777" w:rsidR="00DF0FC4" w:rsidRDefault="00DF0FC4" w:rsidP="00CC1FF5">
            <w:pPr>
              <w:pStyle w:val="PargrafodaLista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827695" w14:textId="76314672" w:rsidR="00DF0FC4" w:rsidRDefault="00876ABE" w:rsidP="00CC1FF5">
            <w:pPr>
              <w:pStyle w:val="PargrafodaLista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do Projeto de pesquisa do programa relacionado ao seu estudo</w:t>
            </w:r>
            <w:r w:rsidR="008B7F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207A">
              <w:rPr>
                <w:rFonts w:ascii="Arial" w:hAnsi="Arial" w:cs="Arial"/>
                <w:sz w:val="20"/>
                <w:szCs w:val="20"/>
              </w:rPr>
              <w:t>(Para ser preenchido pelo programa)</w:t>
            </w:r>
          </w:p>
          <w:p w14:paraId="500BFF87" w14:textId="77777777" w:rsidR="00DF0FC4" w:rsidRDefault="00DF0FC4" w:rsidP="00CC1FF5">
            <w:pPr>
              <w:pStyle w:val="PargrafodaLista"/>
              <w:spacing w:after="0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56D03B" w14:textId="77777777" w:rsidR="0052282A" w:rsidRDefault="0052282A" w:rsidP="00CC1FF5">
            <w:pPr>
              <w:pStyle w:val="PargrafodaLista"/>
              <w:spacing w:after="0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7F60BE" w14:textId="77777777" w:rsidR="0052282A" w:rsidRDefault="0052282A" w:rsidP="00CC1FF5">
            <w:pPr>
              <w:pStyle w:val="PargrafodaLista"/>
              <w:spacing w:after="0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AF35DC" w14:textId="77777777" w:rsidR="00DF0FC4" w:rsidRDefault="00DF0FC4" w:rsidP="00CC1FF5">
            <w:pPr>
              <w:pStyle w:val="PargrafodaLista"/>
              <w:spacing w:after="0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B214C9" w14:textId="77777777" w:rsidR="00DF0FC4" w:rsidRDefault="00DF0FC4" w:rsidP="00CC1FF5">
            <w:pPr>
              <w:pStyle w:val="PargrafodaLista"/>
              <w:spacing w:after="0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D43105" w14:textId="77777777" w:rsidR="00DF0FC4" w:rsidRDefault="00DF0FC4" w:rsidP="00CC1FF5">
            <w:pPr>
              <w:pStyle w:val="PargrafodaLista"/>
              <w:spacing w:after="0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11566E2" w14:textId="77777777" w:rsidR="00DF0FC4" w:rsidRDefault="00DF0FC4">
      <w:pPr>
        <w:pStyle w:val="Standard"/>
        <w:rPr>
          <w:rFonts w:ascii="Arial" w:hAnsi="Arial" w:cs="Arial"/>
          <w:sz w:val="20"/>
          <w:szCs w:val="20"/>
        </w:rPr>
      </w:pPr>
    </w:p>
    <w:sectPr w:rsidR="00DF0FC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4C9C46" w14:textId="77777777" w:rsidR="00B84779" w:rsidRDefault="00B84779">
      <w:r>
        <w:separator/>
      </w:r>
    </w:p>
  </w:endnote>
  <w:endnote w:type="continuationSeparator" w:id="0">
    <w:p w14:paraId="6BE74506" w14:textId="77777777" w:rsidR="00B84779" w:rsidRDefault="00B84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8EFFF8" w14:textId="77777777" w:rsidR="00B84779" w:rsidRDefault="00B84779">
      <w:r>
        <w:rPr>
          <w:color w:val="000000"/>
        </w:rPr>
        <w:separator/>
      </w:r>
    </w:p>
  </w:footnote>
  <w:footnote w:type="continuationSeparator" w:id="0">
    <w:p w14:paraId="0E20D57D" w14:textId="77777777" w:rsidR="00B84779" w:rsidRDefault="00B84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82A"/>
    <w:rsid w:val="001C31CB"/>
    <w:rsid w:val="002D702E"/>
    <w:rsid w:val="003C176C"/>
    <w:rsid w:val="003E207A"/>
    <w:rsid w:val="00401C22"/>
    <w:rsid w:val="00511896"/>
    <w:rsid w:val="0052282A"/>
    <w:rsid w:val="005E5CB8"/>
    <w:rsid w:val="00604375"/>
    <w:rsid w:val="006158E7"/>
    <w:rsid w:val="00705538"/>
    <w:rsid w:val="00876ABE"/>
    <w:rsid w:val="008B7F51"/>
    <w:rsid w:val="0091038A"/>
    <w:rsid w:val="00AD5FEB"/>
    <w:rsid w:val="00B84779"/>
    <w:rsid w:val="00BA7B2E"/>
    <w:rsid w:val="00CB4FAB"/>
    <w:rsid w:val="00CC1FF5"/>
    <w:rsid w:val="00CE74BF"/>
    <w:rsid w:val="00D31DB0"/>
    <w:rsid w:val="00D45F92"/>
    <w:rsid w:val="00D53AD2"/>
    <w:rsid w:val="00DA08F0"/>
    <w:rsid w:val="00DF0FC4"/>
    <w:rsid w:val="00F1039A"/>
    <w:rsid w:val="00F4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6F2FE"/>
  <w15:docId w15:val="{87B8CC1D-6263-4385-AD3B-4CDCEA480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Heading"/>
    <w:next w:val="Textbody"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argrafodaLista">
    <w:name w:val="List Paragraph"/>
    <w:basedOn w:val="Standard"/>
    <w:pPr>
      <w:spacing w:after="200"/>
      <w:ind w:left="720"/>
    </w:pPr>
  </w:style>
  <w:style w:type="paragraph" w:customStyle="1" w:styleId="Recuodecorpodetexto21">
    <w:name w:val="Recuo de corpo de texto 21"/>
    <w:basedOn w:val="Standard"/>
    <w:pPr>
      <w:ind w:left="1260" w:hanging="126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.docs.live.net/dea6fd0947d5d701/COMPUTADOR%20VERMELHO/C/Dropbox/PPGARTES_MPARTES%202017/PROFESSORES/modelo%20para%20registro%20ementas%20disciplinas%20PPGARTES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373AD-246D-4B30-8BF9-03AF2FD32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modelo%20para%20registro%20ementas%20disciplinas%20PPGARTES</Template>
  <TotalTime>3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lourdes macena</dc:creator>
  <cp:lastModifiedBy>Maria de Lourdes Macena</cp:lastModifiedBy>
  <cp:revision>4</cp:revision>
  <dcterms:created xsi:type="dcterms:W3CDTF">2021-02-19T15:20:00Z</dcterms:created>
  <dcterms:modified xsi:type="dcterms:W3CDTF">2021-02-23T22:43:00Z</dcterms:modified>
</cp:coreProperties>
</file>